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BEA4" w14:textId="59A20FDC" w:rsidR="007E46D0" w:rsidRPr="004C08DA" w:rsidRDefault="00A10DF4" w:rsidP="007E46D0">
      <w:pPr>
        <w:pStyle w:val="Heading3"/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3947547F" wp14:editId="0081635C">
            <wp:extent cx="2255520" cy="1115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9372"/>
      </w:tblGrid>
      <w:tr w:rsidR="00796485" w:rsidRPr="00796485" w14:paraId="212B66ED" w14:textId="77777777" w:rsidTr="005D56DB">
        <w:tc>
          <w:tcPr>
            <w:tcW w:w="10740" w:type="dxa"/>
            <w:gridSpan w:val="2"/>
            <w:shd w:val="clear" w:color="auto" w:fill="auto"/>
          </w:tcPr>
          <w:p w14:paraId="3D0A92AA" w14:textId="77777777" w:rsidR="007E46D0" w:rsidRPr="00796485" w:rsidRDefault="007E46D0" w:rsidP="00D416F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RotisSansSerif-Bold"/>
                <w:b/>
                <w:bCs/>
                <w:sz w:val="32"/>
                <w:szCs w:val="32"/>
                <w:lang w:val="en-AU" w:eastAsia="en-AU"/>
              </w:rPr>
            </w:pPr>
            <w:r w:rsidRPr="00796485">
              <w:rPr>
                <w:rFonts w:asciiTheme="minorHAnsi" w:hAnsiTheme="minorHAnsi" w:cs="RotisSansSerif-Bold"/>
                <w:b/>
                <w:bCs/>
                <w:sz w:val="32"/>
                <w:szCs w:val="32"/>
                <w:lang w:val="en-AU" w:eastAsia="en-AU"/>
              </w:rPr>
              <w:t>Concern form</w:t>
            </w:r>
          </w:p>
          <w:p w14:paraId="59A94B9D" w14:textId="77777777" w:rsidR="007E46D0" w:rsidRPr="00796485" w:rsidRDefault="00556CCC" w:rsidP="00D416FE">
            <w:pPr>
              <w:jc w:val="center"/>
              <w:outlineLvl w:val="3"/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>Information record relating to</w:t>
            </w:r>
            <w:r w:rsidR="007E46D0" w:rsidRPr="00796485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 concerns of abuse or maltreatment</w:t>
            </w:r>
          </w:p>
          <w:p w14:paraId="4EC6A74B" w14:textId="77777777" w:rsidR="00556CCC" w:rsidRPr="00796485" w:rsidRDefault="00556CCC" w:rsidP="00D416FE">
            <w:pPr>
              <w:jc w:val="center"/>
              <w:outlineLvl w:val="3"/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</w:pPr>
          </w:p>
          <w:p w14:paraId="360CB93F" w14:textId="77777777" w:rsidR="00556CCC" w:rsidRPr="00796485" w:rsidRDefault="00556CCC" w:rsidP="00556CCC">
            <w:pPr>
              <w:outlineLvl w:val="3"/>
              <w:rPr>
                <w:rFonts w:asciiTheme="minorHAnsi" w:hAnsiTheme="minorHAnsi" w:cs="Arial"/>
                <w:lang w:val="en-AU" w:eastAsia="en-AU"/>
              </w:rPr>
            </w:pPr>
            <w:r w:rsidRPr="00796485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Parish of </w:t>
            </w:r>
            <w:r w:rsidRPr="00796485">
              <w:rPr>
                <w:rFonts w:asciiTheme="minorHAnsi" w:hAnsiTheme="minorHAnsi" w:cs="RotisSansSerif-Bold"/>
                <w:bCs/>
                <w:sz w:val="22"/>
                <w:szCs w:val="22"/>
                <w:lang w:val="en-AU" w:eastAsia="en-AU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796485" w:rsidRPr="00796485" w14:paraId="305B8A2C" w14:textId="77777777" w:rsidTr="00796485">
        <w:trPr>
          <w:trHeight w:val="3940"/>
        </w:trPr>
        <w:tc>
          <w:tcPr>
            <w:tcW w:w="1368" w:type="dxa"/>
            <w:shd w:val="clear" w:color="auto" w:fill="auto"/>
          </w:tcPr>
          <w:p w14:paraId="19185F0D" w14:textId="77777777" w:rsidR="007E46D0" w:rsidRPr="00796485" w:rsidRDefault="007E46D0" w:rsidP="00D416FE">
            <w:pPr>
              <w:outlineLvl w:val="3"/>
              <w:rPr>
                <w:rFonts w:asciiTheme="minorHAnsi" w:hAnsiTheme="minorHAnsi" w:cs="Arial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The person about whom the concern has been raised</w:t>
            </w:r>
          </w:p>
        </w:tc>
        <w:tc>
          <w:tcPr>
            <w:tcW w:w="9372" w:type="dxa"/>
            <w:shd w:val="clear" w:color="auto" w:fill="auto"/>
          </w:tcPr>
          <w:p w14:paraId="57033E1A" w14:textId="77777777" w:rsidR="007E46D0" w:rsidRPr="00796485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Name </w:t>
            </w:r>
          </w:p>
          <w:p w14:paraId="3272571E" w14:textId="77777777" w:rsidR="007E46D0" w:rsidRPr="00796485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Gender </w:t>
            </w:r>
          </w:p>
          <w:p w14:paraId="6784F469" w14:textId="77777777" w:rsidR="007E46D0" w:rsidRPr="00796485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Age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/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DOB</w:t>
            </w:r>
          </w:p>
          <w:p w14:paraId="72A14A2A" w14:textId="77777777" w:rsidR="007E46D0" w:rsidRPr="00796485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Ethnicity</w:t>
            </w:r>
          </w:p>
          <w:p w14:paraId="30A72E49" w14:textId="77777777" w:rsidR="007E46D0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Address</w:t>
            </w:r>
          </w:p>
          <w:p w14:paraId="18A77845" w14:textId="77777777" w:rsidR="00796485" w:rsidRPr="00796485" w:rsidRDefault="00796485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6BBDA90F" w14:textId="77777777" w:rsidR="007E46D0" w:rsidRDefault="007E46D0" w:rsidP="00D416FE">
            <w:pPr>
              <w:spacing w:line="36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Contact details</w:t>
            </w:r>
          </w:p>
          <w:p w14:paraId="660B94EA" w14:textId="77777777" w:rsidR="00796485" w:rsidRPr="00796485" w:rsidRDefault="00796485" w:rsidP="00796485">
            <w:pPr>
              <w:spacing w:before="240"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Parent /carer details if under 18 (name / address / phone number)</w:t>
            </w:r>
          </w:p>
          <w:p w14:paraId="655CC792" w14:textId="77777777" w:rsidR="00796485" w:rsidRDefault="00796485" w:rsidP="00556CC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336121D4" w14:textId="77777777" w:rsidR="007E46D0" w:rsidRPr="00796485" w:rsidRDefault="007E46D0" w:rsidP="00556CC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Communication and access needs</w:t>
            </w:r>
            <w:r w:rsid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?</w:t>
            </w:r>
          </w:p>
        </w:tc>
      </w:tr>
      <w:tr w:rsidR="00796485" w:rsidRPr="00796485" w14:paraId="2D275D24" w14:textId="77777777" w:rsidTr="005C3E21">
        <w:trPr>
          <w:trHeight w:val="4395"/>
        </w:trPr>
        <w:tc>
          <w:tcPr>
            <w:tcW w:w="1368" w:type="dxa"/>
            <w:shd w:val="clear" w:color="auto" w:fill="auto"/>
          </w:tcPr>
          <w:p w14:paraId="42D090C0" w14:textId="77777777" w:rsidR="007E46D0" w:rsidRPr="00796485" w:rsidRDefault="007E46D0" w:rsidP="00D416FE">
            <w:pPr>
              <w:spacing w:before="120" w:after="120" w:line="240" w:lineRule="atLeast"/>
              <w:outlineLvl w:val="3"/>
              <w:rPr>
                <w:rFonts w:asciiTheme="minorHAnsi" w:hAnsiTheme="minorHAnsi" w:cs="Arial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The abuse or neglect that may be taking place</w:t>
            </w:r>
          </w:p>
        </w:tc>
        <w:tc>
          <w:tcPr>
            <w:tcW w:w="9372" w:type="dxa"/>
            <w:shd w:val="clear" w:color="auto" w:fill="auto"/>
          </w:tcPr>
          <w:p w14:paraId="564DFCA0" w14:textId="77777777" w:rsidR="007E46D0" w:rsidRPr="00796485" w:rsidRDefault="007E46D0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The concern</w:t>
            </w:r>
          </w:p>
          <w:p w14:paraId="08E16F07" w14:textId="77777777" w:rsidR="007E46D0" w:rsidRDefault="007E46D0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4B6D1E68" w14:textId="77777777" w:rsidR="00796485" w:rsidRDefault="00796485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343464D5" w14:textId="77777777" w:rsidR="00796485" w:rsidRDefault="00796485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590D0C2E" w14:textId="77777777" w:rsidR="00796485" w:rsidRPr="00796485" w:rsidRDefault="00796485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64992184" w14:textId="77777777" w:rsidR="007E46D0" w:rsidRPr="00796485" w:rsidRDefault="007E46D0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How it came to light</w:t>
            </w:r>
          </w:p>
          <w:p w14:paraId="61A7B8DE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7A6BF669" w14:textId="77777777" w:rsidR="007E46D0" w:rsidRPr="00796485" w:rsidRDefault="007E46D0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</w:p>
          <w:p w14:paraId="1AD90B37" w14:textId="77777777" w:rsidR="007E46D0" w:rsidRPr="00796485" w:rsidRDefault="007E46D0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Its impact on the person</w:t>
            </w:r>
          </w:p>
          <w:p w14:paraId="138FF435" w14:textId="77777777" w:rsidR="007E46D0" w:rsidRDefault="007E46D0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149843B6" w14:textId="77777777" w:rsidR="00796485" w:rsidRPr="00796485" w:rsidRDefault="00796485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306A6846" w14:textId="77777777" w:rsidR="007E46D0" w:rsidRPr="00796485" w:rsidRDefault="007E46D0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The person’s wishes in relation to the abuse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/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neglect</w:t>
            </w:r>
          </w:p>
          <w:p w14:paraId="7D2F0005" w14:textId="77777777" w:rsidR="007E46D0" w:rsidRDefault="007E46D0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0F20C1AC" w14:textId="77777777" w:rsidR="00796485" w:rsidRPr="00796485" w:rsidRDefault="00796485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76B28EB7" w14:textId="77777777" w:rsidR="007E46D0" w:rsidRPr="00796485" w:rsidRDefault="007E46D0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The setting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/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occasion(s) where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/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when it took place</w:t>
            </w:r>
          </w:p>
          <w:p w14:paraId="3B19FB44" w14:textId="77777777" w:rsidR="007E46D0" w:rsidRDefault="007E46D0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6EC9320C" w14:textId="77777777" w:rsidR="00796485" w:rsidRPr="00796485" w:rsidRDefault="00796485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3791E81A" w14:textId="77777777" w:rsidR="007E46D0" w:rsidRPr="00796485" w:rsidRDefault="007E46D0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The alleged perpetrator(s), </w:t>
            </w:r>
            <w:r w:rsid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full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name</w:t>
            </w:r>
            <w:r w:rsid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, address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and date of birth</w:t>
            </w:r>
            <w:r w:rsidR="00796485">
              <w:rPr>
                <w:rFonts w:asciiTheme="minorHAnsi" w:hAnsiTheme="minorHAnsi" w:cs="RotisSansSerif-Light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(if known)</w:t>
            </w:r>
          </w:p>
          <w:p w14:paraId="7381FD17" w14:textId="77777777" w:rsidR="00796485" w:rsidRDefault="00796485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5CD75EC7" w14:textId="77777777" w:rsidR="00796485" w:rsidRDefault="00796485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4D5BE936" w14:textId="77777777" w:rsidR="00796485" w:rsidRPr="00796485" w:rsidRDefault="00796485" w:rsidP="00D416FE">
            <w:pPr>
              <w:autoSpaceDE w:val="0"/>
              <w:autoSpaceDN w:val="0"/>
              <w:adjustRightInd w:val="0"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5A0E8C31" w14:textId="77777777" w:rsidR="007E46D0" w:rsidRPr="00796485" w:rsidRDefault="007E46D0" w:rsidP="00D416FE">
            <w:pPr>
              <w:outlineLvl w:val="3"/>
              <w:rPr>
                <w:rFonts w:asciiTheme="minorHAnsi" w:hAnsiTheme="minorHAnsi" w:cs="Arial"/>
                <w:lang w:val="en-AU" w:eastAsia="en-AU"/>
              </w:rPr>
            </w:pPr>
            <w:r w:rsidRPr="00796485">
              <w:rPr>
                <w:rFonts w:asciiTheme="minorHAnsi" w:hAnsiTheme="minorHAnsi" w:cs="Arial"/>
                <w:sz w:val="22"/>
                <w:szCs w:val="22"/>
                <w:lang w:val="en-AU" w:eastAsia="en-AU"/>
              </w:rPr>
              <w:t>Any witness(</w:t>
            </w:r>
            <w:proofErr w:type="spellStart"/>
            <w:r w:rsidRPr="00796485">
              <w:rPr>
                <w:rFonts w:asciiTheme="minorHAnsi" w:hAnsiTheme="minorHAnsi" w:cs="Arial"/>
                <w:sz w:val="22"/>
                <w:szCs w:val="22"/>
                <w:lang w:val="en-AU" w:eastAsia="en-AU"/>
              </w:rPr>
              <w:t>es</w:t>
            </w:r>
            <w:proofErr w:type="spellEnd"/>
            <w:r w:rsidRPr="00796485">
              <w:rPr>
                <w:rFonts w:asciiTheme="minorHAnsi" w:hAnsiTheme="minorHAnsi" w:cs="Arial"/>
                <w:sz w:val="22"/>
                <w:szCs w:val="22"/>
                <w:lang w:val="en-AU" w:eastAsia="en-AU"/>
              </w:rPr>
              <w:t>)</w:t>
            </w:r>
          </w:p>
          <w:p w14:paraId="7B2509E4" w14:textId="77777777" w:rsidR="007E46D0" w:rsidRDefault="007E46D0" w:rsidP="00D416FE">
            <w:pPr>
              <w:outlineLvl w:val="3"/>
              <w:rPr>
                <w:rFonts w:asciiTheme="minorHAnsi" w:hAnsiTheme="minorHAnsi" w:cs="Arial"/>
                <w:lang w:val="en-AU" w:eastAsia="en-AU"/>
              </w:rPr>
            </w:pPr>
          </w:p>
          <w:p w14:paraId="56F964B7" w14:textId="77777777" w:rsidR="00796485" w:rsidRDefault="00796485" w:rsidP="00D416FE">
            <w:pPr>
              <w:outlineLvl w:val="3"/>
              <w:rPr>
                <w:rFonts w:asciiTheme="minorHAnsi" w:hAnsiTheme="minorHAnsi" w:cs="Arial"/>
                <w:lang w:val="en-AU" w:eastAsia="en-AU"/>
              </w:rPr>
            </w:pPr>
          </w:p>
          <w:p w14:paraId="3899A81B" w14:textId="77777777" w:rsidR="00796485" w:rsidRDefault="00796485" w:rsidP="00D416FE">
            <w:pPr>
              <w:outlineLvl w:val="3"/>
              <w:rPr>
                <w:rFonts w:asciiTheme="minorHAnsi" w:hAnsiTheme="minorHAnsi" w:cs="Arial"/>
                <w:lang w:val="en-AU" w:eastAsia="en-AU"/>
              </w:rPr>
            </w:pPr>
          </w:p>
          <w:p w14:paraId="79D2F5A9" w14:textId="77777777" w:rsidR="00796485" w:rsidRPr="00796485" w:rsidRDefault="00796485" w:rsidP="00D416FE">
            <w:pPr>
              <w:outlineLvl w:val="3"/>
              <w:rPr>
                <w:rFonts w:asciiTheme="minorHAnsi" w:hAnsiTheme="minorHAnsi" w:cs="Arial"/>
                <w:lang w:val="en-AU" w:eastAsia="en-AU"/>
              </w:rPr>
            </w:pPr>
          </w:p>
        </w:tc>
      </w:tr>
      <w:tr w:rsidR="00796485" w:rsidRPr="00796485" w14:paraId="310C7F2F" w14:textId="77777777" w:rsidTr="005C3E21">
        <w:trPr>
          <w:trHeight w:val="4402"/>
        </w:trPr>
        <w:tc>
          <w:tcPr>
            <w:tcW w:w="1368" w:type="dxa"/>
            <w:shd w:val="clear" w:color="auto" w:fill="auto"/>
          </w:tcPr>
          <w:p w14:paraId="5A2CF496" w14:textId="77777777" w:rsidR="007E46D0" w:rsidRPr="00796485" w:rsidRDefault="007E46D0" w:rsidP="00D416FE">
            <w:pPr>
              <w:spacing w:before="120" w:after="120" w:line="240" w:lineRule="atLeast"/>
              <w:outlineLvl w:val="3"/>
              <w:rPr>
                <w:rFonts w:asciiTheme="minorHAnsi" w:hAnsiTheme="minorHAnsi" w:cs="Arial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Action taken</w:t>
            </w:r>
          </w:p>
        </w:tc>
        <w:tc>
          <w:tcPr>
            <w:tcW w:w="9372" w:type="dxa"/>
            <w:shd w:val="clear" w:color="auto" w:fill="auto"/>
          </w:tcPr>
          <w:p w14:paraId="09AFF56A" w14:textId="77777777" w:rsidR="00796485" w:rsidRDefault="007E46D0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What </w:t>
            </w:r>
            <w:r w:rsid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action was taken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and why</w:t>
            </w:r>
            <w:r w:rsid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(rationale)?</w:t>
            </w:r>
          </w:p>
          <w:p w14:paraId="3E668B98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7F0626DF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2A0E455B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00876FC8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66D7F637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060D7C6B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4E6ACB0B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71FC4B58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76E373D0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0EDEF4B7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1A5ED797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43817DCB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59C3A897" w14:textId="77777777" w:rsidR="007E46D0" w:rsidRDefault="007E46D0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Who was contacted</w:t>
            </w:r>
            <w:r w:rsidR="00796485">
              <w:rPr>
                <w:rFonts w:asciiTheme="minorHAnsi" w:hAnsiTheme="minorHAnsi" w:cs="RotisSansSerif-Light"/>
                <w:lang w:val="en-AU" w:eastAsia="en-AU"/>
              </w:rPr>
              <w:t>? (For support / advice / to report)</w:t>
            </w:r>
          </w:p>
          <w:p w14:paraId="42278C83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02464766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5D2DC44F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3FD0E3A4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4BB9EC5C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36AD60D6" w14:textId="77777777" w:rsidR="00796485" w:rsidRDefault="00796485" w:rsidP="00D416FE">
            <w:pPr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3468BC4C" w14:textId="77777777" w:rsidR="00796485" w:rsidRPr="00796485" w:rsidRDefault="00796485" w:rsidP="00D416FE">
            <w:pPr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</w:tc>
      </w:tr>
      <w:tr w:rsidR="00796485" w:rsidRPr="00796485" w14:paraId="326E0202" w14:textId="77777777" w:rsidTr="00796485">
        <w:trPr>
          <w:trHeight w:val="2248"/>
        </w:trPr>
        <w:tc>
          <w:tcPr>
            <w:tcW w:w="1368" w:type="dxa"/>
            <w:shd w:val="clear" w:color="auto" w:fill="auto"/>
          </w:tcPr>
          <w:p w14:paraId="4778042B" w14:textId="77777777" w:rsidR="007E46D0" w:rsidRPr="00796485" w:rsidRDefault="007E46D0" w:rsidP="00D416FE">
            <w:pPr>
              <w:spacing w:before="120" w:after="120" w:line="240" w:lineRule="atLeast"/>
              <w:outlineLvl w:val="3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9372" w:type="dxa"/>
            <w:shd w:val="clear" w:color="auto" w:fill="auto"/>
          </w:tcPr>
          <w:p w14:paraId="6244B425" w14:textId="77777777" w:rsidR="00796485" w:rsidRDefault="00796485" w:rsidP="00D416FE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Name of person making record</w:t>
            </w:r>
          </w:p>
          <w:p w14:paraId="00BFD712" w14:textId="77777777" w:rsidR="00796485" w:rsidRDefault="00796485" w:rsidP="00D416FE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Date</w:t>
            </w:r>
          </w:p>
          <w:p w14:paraId="5AAA8908" w14:textId="77777777" w:rsidR="00796485" w:rsidRDefault="00796485" w:rsidP="00D416FE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Role</w:t>
            </w:r>
          </w:p>
          <w:p w14:paraId="5B57DA49" w14:textId="77777777" w:rsidR="007E46D0" w:rsidRDefault="007E46D0" w:rsidP="00D416FE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Signature</w:t>
            </w:r>
          </w:p>
          <w:p w14:paraId="545E1AC7" w14:textId="77777777" w:rsidR="00796485" w:rsidRDefault="00796485" w:rsidP="00D416FE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39363297" w14:textId="77777777" w:rsidR="00796485" w:rsidRDefault="00796485" w:rsidP="00D416FE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This information will be shared with –</w:t>
            </w:r>
          </w:p>
          <w:p w14:paraId="6F3F8CB7" w14:textId="77777777" w:rsidR="00796485" w:rsidRDefault="00796485" w:rsidP="00D416FE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74063BB8" w14:textId="77777777" w:rsidR="00796485" w:rsidRDefault="00796485" w:rsidP="00D416FE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2E2DE9C5" w14:textId="77777777" w:rsidR="00796485" w:rsidRPr="00796485" w:rsidRDefault="00796485" w:rsidP="00D416FE">
            <w:pPr>
              <w:spacing w:line="480" w:lineRule="auto"/>
              <w:contextualSpacing/>
              <w:rPr>
                <w:rFonts w:asciiTheme="minorHAnsi" w:hAnsiTheme="minorHAnsi" w:cs="RotisSansSerif-Light"/>
                <w:sz w:val="18"/>
                <w:szCs w:val="18"/>
                <w:lang w:val="en-AU" w:eastAsia="en-AU"/>
              </w:rPr>
            </w:pPr>
            <w:r w:rsidRPr="00DB506B">
              <w:rPr>
                <w:rFonts w:asciiTheme="minorHAnsi" w:hAnsiTheme="minorHAnsi" w:cs="RotisSansSerif-Light"/>
                <w:i/>
                <w:sz w:val="16"/>
                <w:szCs w:val="16"/>
                <w:lang w:val="en-AU" w:eastAsia="en-AU"/>
              </w:rPr>
              <w:t>This confidential r</w:t>
            </w:r>
            <w:r w:rsidR="00DB506B" w:rsidRPr="00DB506B">
              <w:rPr>
                <w:rFonts w:asciiTheme="minorHAnsi" w:hAnsiTheme="minorHAnsi" w:cs="RotisSansSerif-Light"/>
                <w:i/>
                <w:sz w:val="16"/>
                <w:szCs w:val="16"/>
                <w:lang w:val="en-AU" w:eastAsia="en-AU"/>
              </w:rPr>
              <w:t>ecord will be stored securely</w:t>
            </w:r>
            <w:r w:rsidRPr="00DB506B">
              <w:rPr>
                <w:rFonts w:asciiTheme="minorHAnsi" w:hAnsiTheme="minorHAnsi" w:cs="RotisSansSerif-Light"/>
                <w:i/>
                <w:sz w:val="16"/>
                <w:szCs w:val="16"/>
                <w:lang w:val="en-AU" w:eastAsia="en-AU"/>
              </w:rPr>
              <w:t xml:space="preserve"> </w:t>
            </w:r>
            <w:r w:rsidR="00DB506B" w:rsidRPr="00931D09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in accordance with the Data Protection Act 1998</w:t>
            </w:r>
          </w:p>
        </w:tc>
      </w:tr>
    </w:tbl>
    <w:p w14:paraId="414FDF97" w14:textId="77777777" w:rsidR="00B01866" w:rsidRPr="00796485" w:rsidRDefault="00B01866" w:rsidP="007E46D0">
      <w:bookmarkStart w:id="1" w:name="_5.3.2_Children's_registration"/>
      <w:bookmarkEnd w:id="1"/>
    </w:p>
    <w:sectPr w:rsidR="00B01866" w:rsidRPr="00796485" w:rsidSect="005D56D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E904E" w14:textId="77777777" w:rsidR="00731AAD" w:rsidRDefault="00731AAD" w:rsidP="00731AAD">
      <w:r>
        <w:separator/>
      </w:r>
    </w:p>
  </w:endnote>
  <w:endnote w:type="continuationSeparator" w:id="0">
    <w:p w14:paraId="0946B14D" w14:textId="77777777" w:rsidR="00731AAD" w:rsidRDefault="00731AAD" w:rsidP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CD352" w14:textId="23676798" w:rsidR="00731AAD" w:rsidRDefault="00A10DF4">
    <w:pPr>
      <w:pStyle w:val="Footer"/>
    </w:pPr>
    <w:r>
      <w:rPr>
        <w:rFonts w:asciiTheme="minorHAnsi" w:hAnsiTheme="minorHAnsi"/>
        <w:sz w:val="16"/>
        <w:szCs w:val="16"/>
      </w:rPr>
      <w:t>June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0D3CC" w14:textId="77777777" w:rsidR="00731AAD" w:rsidRDefault="00731AAD" w:rsidP="00731AAD">
      <w:r>
        <w:separator/>
      </w:r>
    </w:p>
  </w:footnote>
  <w:footnote w:type="continuationSeparator" w:id="0">
    <w:p w14:paraId="4395F176" w14:textId="77777777" w:rsidR="00731AAD" w:rsidRDefault="00731AAD" w:rsidP="0073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0"/>
    <w:rsid w:val="001E133F"/>
    <w:rsid w:val="00556CCC"/>
    <w:rsid w:val="005C3E21"/>
    <w:rsid w:val="005D56DB"/>
    <w:rsid w:val="00731AAD"/>
    <w:rsid w:val="007631BA"/>
    <w:rsid w:val="00796485"/>
    <w:rsid w:val="007E46D0"/>
    <w:rsid w:val="00A10DF4"/>
    <w:rsid w:val="00A62827"/>
    <w:rsid w:val="00B01866"/>
    <w:rsid w:val="00D53667"/>
    <w:rsid w:val="00DB506B"/>
    <w:rsid w:val="00E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F8806"/>
  <w15:docId w15:val="{3835329E-EB8F-466A-A0E7-4BEB68D9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7E46D0"/>
    <w:pPr>
      <w:shd w:val="clear" w:color="auto" w:fill="FFFFFF"/>
      <w:tabs>
        <w:tab w:val="left" w:pos="851"/>
      </w:tabs>
      <w:spacing w:before="100" w:beforeAutospacing="1" w:after="100" w:afterAutospacing="1" w:line="330" w:lineRule="atLeast"/>
      <w:ind w:left="851" w:hanging="851"/>
      <w:outlineLvl w:val="2"/>
    </w:pPr>
    <w:rPr>
      <w:rFonts w:ascii="Arial" w:hAnsi="Arial"/>
      <w:b/>
      <w:bCs/>
      <w:color w:val="6666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46D0"/>
    <w:rPr>
      <w:rFonts w:ascii="Arial" w:eastAsia="Times New Roman" w:hAnsi="Arial" w:cs="Times New Roman"/>
      <w:b/>
      <w:bCs/>
      <w:color w:val="666666"/>
      <w:sz w:val="30"/>
      <w:szCs w:val="3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D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1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1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AA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21037E93</Template>
  <TotalTime>1</TotalTime>
  <Pages>2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Kent</dc:creator>
  <cp:lastModifiedBy>Karen Ashcroft</cp:lastModifiedBy>
  <cp:revision>2</cp:revision>
  <cp:lastPrinted>2012-11-15T08:32:00Z</cp:lastPrinted>
  <dcterms:created xsi:type="dcterms:W3CDTF">2015-07-01T12:44:00Z</dcterms:created>
  <dcterms:modified xsi:type="dcterms:W3CDTF">2015-07-01T12:44:00Z</dcterms:modified>
</cp:coreProperties>
</file>